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承德市市场监督管理局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食品药品有奖举报申报流程图</w:t>
      </w: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99060</wp:posOffset>
                </wp:positionV>
                <wp:extent cx="4229100" cy="495300"/>
                <wp:effectExtent l="4445" t="4445" r="14605" b="146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3.25pt;margin-top:7.8pt;height:39pt;width:333pt;z-index:-251657216;mso-width-relative:page;mso-height-relative:page;" fillcolor="#FFFFFF" filled="t" stroked="t" coordsize="21600,21600" o:gfxdata="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P7F4PXAAAACQEAAA8AAAAAAAAAAQAgAAAAIgAAAGRycy9kb3ducmV2Lnht&#10;bFBLAQIUABQAAAAIAIdO4kCxYm9v+gEAAB4EAAAOAAAAAAAAAAEAIAAAACY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575" w:firstLineChars="750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承办投诉举报单位提出申请，准备相关材料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2540</wp:posOffset>
                </wp:positionV>
                <wp:extent cx="0" cy="297180"/>
                <wp:effectExtent l="38100" t="0" r="38100" b="762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2.25pt;margin-top:0.2pt;height:23.4pt;width:0pt;z-index:251660288;mso-width-relative:page;mso-height-relative:page;" filled="f" stroked="t" coordsize="21600,21600" o:gfxdata="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lLYR9UAAAAHAQAADwAAAAAAAAABACAAAAAiAAAAZHJzL2Rvd25yZXYueG1s&#10;UEsBAhQAFAAAAAgAh07iQCl0Npf7AQAA5wMAAA4AAAAAAAAAAQAgAAAAJA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127635</wp:posOffset>
                </wp:positionV>
                <wp:extent cx="1943100" cy="297180"/>
                <wp:effectExtent l="4445" t="4445" r="14605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审核未通过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2.25pt;margin-top:10.05pt;height:23.4pt;width:153pt;z-index:251663360;mso-width-relative:page;mso-height-relative:page;" fillcolor="#FFFFFF" filled="t" stroked="t" coordsize="21600,21600" o:gfxdata="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AZJafXAAAACQEAAA8AAAAAAAAAAQAgAAAAIgAAAGRycy9k&#10;b3ducmV2LnhtbFBLAQIUABQAAAAIAIdO4kBBqg2fAwIAACk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审核未通过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118110</wp:posOffset>
                </wp:positionV>
                <wp:extent cx="1943100" cy="297180"/>
                <wp:effectExtent l="4445" t="4445" r="14605" b="222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630" w:firstLineChars="300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</w:rPr>
                              <w:t>举报投诉中心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25pt;margin-top:9.3pt;height:23.4pt;width:153pt;z-index:251661312;mso-width-relative:page;mso-height-relative:page;" fillcolor="#FFFFFF" filled="t" stroked="t" coordsize="21600,21600" o:gfxdata="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M8Th/XAAAACAEAAA8AAAAAAAAAAQAgAAAAIgAAAGRycy9k&#10;b3ducmV2LnhtbFBLAQIUABQAAAAIAIdO4kAfNYHaAwIAACkEAAAOAAAAAAAAAAEAIAAAACY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630" w:firstLineChars="300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市</w:t>
                      </w:r>
                      <w:r>
                        <w:rPr>
                          <w:rFonts w:hint="eastAsia"/>
                        </w:rPr>
                        <w:t>举报投诉中心</w:t>
                      </w:r>
                      <w:r>
                        <w:rPr>
                          <w:rFonts w:hint="eastAsia"/>
                          <w:lang w:eastAsia="zh-CN"/>
                        </w:rPr>
                        <w:t>审核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70485</wp:posOffset>
                </wp:positionV>
                <wp:extent cx="685800" cy="0"/>
                <wp:effectExtent l="0" t="38100" r="0" b="3810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9pt;margin-top:5.55pt;height:0pt;width:54pt;z-index:251662336;mso-width-relative:page;mso-height-relative:page;" filled="f" stroked="t" coordsize="21600,21600" o:gfxdata="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kYF39cAAAAJAQAADwAAAAAAAAABACAAAAAiAAAAZHJzL2Rvd25yZXYu&#10;eG1sUEsBAhQAFAAAAAgAh07iQHjXIlj8AQAA5w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28575</wp:posOffset>
                </wp:positionV>
                <wp:extent cx="0" cy="395605"/>
                <wp:effectExtent l="38100" t="0" r="38100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956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0.75pt;margin-top:2.25pt;height:31.15pt;width:0pt;z-index:251666432;mso-width-relative:page;mso-height-relative:page;" filled="f" stroked="t" coordsize="21600,21600" o:gfxdata="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Dtpxv1wAAAAgBAAAPAAAAAAAAAAEAIAAAACIAAABkcnMvZG93&#10;bnJldi54bWxQSwECFAAUAAAACACHTuJAwj+JxQECAADxAwAADgAAAAAAAAABACAAAAAm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38100</wp:posOffset>
                </wp:positionV>
                <wp:extent cx="0" cy="297180"/>
                <wp:effectExtent l="38100" t="0" r="38100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5pt;margin-top:3pt;height:23.4pt;width:0pt;z-index:251664384;mso-width-relative:page;mso-height-relative:page;" filled="f" stroked="t" coordsize="21600,21600" o:gfxdata="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cdIYF1wAAAAgBAAAPAAAAAAAAAAEAIAAAACIAAABkcnMvZG93bnJldi54&#10;bWxQSwECFAAUAAAACACHTuJAgosa8vsBAADn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99060</wp:posOffset>
                </wp:positionV>
                <wp:extent cx="2171700" cy="297180"/>
                <wp:effectExtent l="4445" t="4445" r="14605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ind w:firstLine="105" w:firstLineChars="50"/>
                              <w:jc w:val="center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通知承办单位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pt;margin-top:7.8pt;height:23.4pt;width:171pt;z-index:251665408;mso-width-relative:page;mso-height-relative:page;" fillcolor="#FFFFFF" filled="t" stroked="t" coordsize="21600,21600" o:gfxdata="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OF9ytcAAAAJAQAADwAAAAAAAAABACAAAAAiAAAAZHJzL2Rv&#10;d25yZXYueG1sUEsBAhQAFAAAAAgAh07iQKlzktMCAgAAKQ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ind w:firstLine="105" w:firstLineChars="50"/>
                        <w:jc w:val="center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通知承办单位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32385</wp:posOffset>
                </wp:positionV>
                <wp:extent cx="2030095" cy="297180"/>
                <wp:effectExtent l="4445" t="4445" r="22860" b="222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09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省投诉举报科审核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25pt;margin-top:2.55pt;height:23.4pt;width:159.85pt;z-index:251667456;mso-width-relative:page;mso-height-relative:page;" fillcolor="#FFFFFF" filled="t" stroked="t" coordsize="21600,21600" o:gfxdata="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1B6/DUAAAABwEAAA8AAAAAAAAAAQAgAAAAIgAAAGRycy9kb3du&#10;cmV2LnhtbFBLAQIUABQAAAAIAIdO4kAcuJDxAwIAACsEAAAOAAAAAAAAAAEAIAAAACM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省投诉举报科审核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121920</wp:posOffset>
                </wp:positionV>
                <wp:extent cx="0" cy="297180"/>
                <wp:effectExtent l="38100" t="0" r="38100" b="762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75pt;margin-top:9.6pt;height:23.4pt;width:0pt;z-index:251668480;mso-width-relative:page;mso-height-relative:page;" filled="f" stroked="t" coordsize="21600,21600" o:gfxdata="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BZ7ZfYAAAACQEAAA8AAAAAAAAAAQAgAAAAIgAAAGRycy9kb3ducmV2&#10;LnhtbFBLAQIUABQAAAAIAIdO4kA2X6ac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32385</wp:posOffset>
                </wp:positionV>
                <wp:extent cx="2218055" cy="297180"/>
                <wp:effectExtent l="5080" t="4445" r="5715" b="2222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805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省局通知投诉举报人提供银行卡等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75pt;margin-top:2.55pt;height:23.4pt;width:174.65pt;z-index:251669504;mso-width-relative:page;mso-height-relative:page;" fillcolor="#FFFFFF" filled="t" stroked="t" coordsize="21600,21600" o:gfxdata="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d0xfdQAAAAHAQAADwAAAAAAAAABACAAAAAiAAAAZHJzL2Rvd25yZXYu&#10;eG1sUEsBAhQAFAAAAAgAh07iQPlPEb7/AQAAKwQAAA4AAAAAAAAAAQAgAAAAIw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省局通知投诉举报人提供银行卡等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150495</wp:posOffset>
                </wp:positionV>
                <wp:extent cx="0" cy="297180"/>
                <wp:effectExtent l="38100" t="0" r="38100" b="762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9.25pt;margin-top:11.85pt;height:23.4pt;width:0pt;z-index:251670528;mso-width-relative:page;mso-height-relative:page;" filled="f" stroked="t" coordsize="21600,21600" o:gfxdata="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OYmCx2AAAAAkBAAAPAAAAAAAAAAEAIAAAACIAAABkcnMvZG93bnJl&#10;di54bWxQSwECFAAUAAAACACHTuJAW8oltP0BAADp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51435</wp:posOffset>
                </wp:positionV>
                <wp:extent cx="2038350" cy="297180"/>
                <wp:effectExtent l="4445" t="4445" r="14605" b="222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省局发放奖励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25pt;margin-top:4.05pt;height:23.4pt;width:160.5pt;z-index:251671552;mso-width-relative:page;mso-height-relative:page;" fillcolor="#FFFFFF" filled="t" stroked="t" coordsize="21600,21600" o:gfxdata="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fGBDrVAAAABwEAAA8AAAAAAAAAAQAgAAAAIgAAAGRycy9k&#10;b3ducmV2LnhtbFBLAQIUABQAAAAIAIdO4kCpx0SKBQIAACsEAAAOAAAAAAAAAAEAIAAAACQ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省局发放奖励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1433E"/>
    <w:rsid w:val="07697566"/>
    <w:rsid w:val="18A35235"/>
    <w:rsid w:val="3E41433E"/>
    <w:rsid w:val="6B2A2E6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2019-10-31T05:38:00Z</dcterms:created>
  <dc:creator>Administrator</dc:creator>
  <cp:lastModifiedBy>洛袈小布</cp:lastModifiedBy>
  <dcterms:modified xsi:type="dcterms:W3CDTF">2021-06-01T02:50:48Z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043357E0806E4A8BB6A339F6F80B9128</vt:lpwstr>
  </property>
</Properties>
</file>